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  <w:r w:rsidRPr="000E6D64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от 30 декабря 2015 года                                                                                                 №  94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п. Лачиново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76"/>
        <w:gridCol w:w="1879"/>
        <w:gridCol w:w="1054"/>
        <w:gridCol w:w="2912"/>
        <w:gridCol w:w="1876"/>
        <w:gridCol w:w="100"/>
        <w:gridCol w:w="528"/>
        <w:gridCol w:w="1875"/>
      </w:tblGrid>
      <w:tr w:rsidR="00286623" w:rsidRPr="000E6D64">
        <w:trPr>
          <w:gridAfter w:val="3"/>
          <w:wAfter w:w="2514" w:type="dxa"/>
          <w:trHeight w:val="2011"/>
          <w:tblCellSpacing w:w="0" w:type="dxa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23" w:rsidRPr="000E6D64" w:rsidRDefault="00286623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23" w:rsidRPr="000E6D64" w:rsidRDefault="00286623" w:rsidP="00C84F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ебований к служебному поведению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23" w:rsidRPr="000E6D64" w:rsidRDefault="00286623" w:rsidP="00F969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623" w:rsidRPr="000E6D64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623" w:rsidRPr="000E6D64" w:rsidRDefault="00286623" w:rsidP="00F969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6623" w:rsidRPr="000E6D64" w:rsidRDefault="00286623" w:rsidP="00F21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требований к служебному поведению», с </w:t>
      </w:r>
      <w:r w:rsidRPr="000E6D64">
        <w:rPr>
          <w:rFonts w:ascii="Times New Roman" w:hAnsi="Times New Roman" w:cs="Times New Roman"/>
          <w:sz w:val="24"/>
          <w:szCs w:val="24"/>
        </w:rPr>
        <w:t>Указом Президента РФ от 15.07.2015 N 364 «О мерах по совершенствованию организации деятельности в области противодействия коррупции», Администрация Лачиновского сельсовета Касторенского района Курской области ПОСТАНОВЛЯЕТ: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       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 (Приложение №1).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        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>2.Настоящее постановление обнародовать и разместить на официальном сайте администрации  Лачиновского  сельсовета  Касторенского  района  Курской области.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3. Контроль за исполнением настоящего постановления оставляю за собой.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            А.Н.  Комов</w:t>
      </w:r>
    </w:p>
    <w:p w:rsidR="00286623" w:rsidRPr="000E6D64" w:rsidRDefault="00286623" w:rsidP="00F215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969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 w:rsidP="00F215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</w:rPr>
        <w:t>Приложение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администрации Лачиновского сельсовета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286623" w:rsidRPr="000E6D64" w:rsidRDefault="00286623" w:rsidP="00F21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86623" w:rsidRPr="000E6D64" w:rsidRDefault="00286623" w:rsidP="002C76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от 30.12.2015 г. № 94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П О Л О Ж Е Н И Е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о проверке достоверности и полноты сведений,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представляемых гражданами, претендующими</w:t>
      </w:r>
    </w:p>
    <w:p w:rsidR="00286623" w:rsidRPr="000E6D64" w:rsidRDefault="00286623" w:rsidP="00DF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на замещение должностей муниципальной службы,</w:t>
      </w:r>
    </w:p>
    <w:p w:rsidR="00286623" w:rsidRPr="000E6D64" w:rsidRDefault="00286623" w:rsidP="005A5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и муниципальными служащими, и соблюдения муниципальными служащими требований к служебному поведению</w:t>
      </w:r>
    </w:p>
    <w:p w:rsidR="00286623" w:rsidRPr="000E6D64" w:rsidRDefault="00286623" w:rsidP="005A5D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39"/>
      <w:bookmarkEnd w:id="1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1. Настоящим Положением определяется порядок осуществления проверки: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40"/>
      <w:bookmarkEnd w:id="2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постановлением  главы администрации  Лачиновского  сельсовета   Касторенского  района   Курской области от 25 марта 2011 года № 18 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43"/>
      <w:bookmarkEnd w:id="3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ar44"/>
      <w:bookmarkEnd w:id="4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0E6D64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3. 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утвержденный постановлением  главы администрации  Лачиновского  сельсовета   Касторенского  района  Курской области </w:t>
      </w:r>
      <w:r w:rsidRPr="000E6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>25 марта 2011 года № 18   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4. </w:t>
      </w:r>
      <w:r w:rsidRPr="000E6D64">
        <w:rPr>
          <w:rFonts w:ascii="Times New Roman" w:hAnsi="Times New Roman" w:cs="Times New Roman"/>
          <w:sz w:val="24"/>
          <w:szCs w:val="24"/>
        </w:rPr>
        <w:t xml:space="preserve">Проверка, предусмотренная </w:t>
      </w:r>
      <w:hyperlink r:id="rId5" w:history="1">
        <w:r w:rsidRPr="000E6D64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0E6D64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5. Комиссия 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(далее – Комиссия) по решению </w:t>
      </w:r>
      <w:r w:rsidRPr="000E6D64">
        <w:rPr>
          <w:rFonts w:ascii="Times New Roman" w:hAnsi="Times New Roman" w:cs="Times New Roman"/>
          <w:sz w:val="24"/>
          <w:szCs w:val="24"/>
        </w:rPr>
        <w:t>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>, осуществляет проверку: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50"/>
      <w:bookmarkEnd w:id="5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указанные в подпункте "а" настоящего пункта;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 сотрудниками, ответственными за координацию работы по противодействию коррупции, по профилактике коррупционных и иных правонарушений; 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Общественной палатой Российской Федерации;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общероссийскими средствами массовой информации.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7. Информация анонимного характера не может служить основанием для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9. Комиссия осуществляет проверку: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62"/>
      <w:bookmarkEnd w:id="6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самостоятельно;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10. При осуществлении проверки, предусмотренной подпунктом "а" пункта 9 настоящего Положения, должностные лица вправе: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11. В запросе, предусмотренном подпунктом "г" пункта 10 настоящего Положения, указываются: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содержание и объем сведений, подлежащих проверке;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д) срок представления запрашиваемых сведений;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ж) другие необходимые сведения.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12. В запросе о проведении оперативно-розыскных мероприятий, помимо сведений, перечисленных в </w:t>
      </w:r>
      <w:hyperlink r:id="rId6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11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"Об оперативно-розыскной деятельности".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13. </w:t>
      </w:r>
      <w:r w:rsidRPr="000E6D64">
        <w:rPr>
          <w:rFonts w:ascii="Times New Roman" w:hAnsi="Times New Roman" w:cs="Times New Roman"/>
          <w:sz w:val="24"/>
          <w:szCs w:val="24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286623" w:rsidRPr="000E6D64" w:rsidRDefault="00286623" w:rsidP="008B6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8" w:history="1">
        <w:r w:rsidRPr="000E6D6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E6D64">
        <w:rPr>
          <w:rFonts w:ascii="Times New Roman" w:hAnsi="Times New Roman" w:cs="Times New Roman"/>
          <w:sz w:val="24"/>
          <w:szCs w:val="24"/>
        </w:rPr>
        <w:t xml:space="preserve"> которых утвержден Указом Президента РФ от 02.04.2013 N 309.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15.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9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пунктах 8</w:t>
        </w:r>
      </w:hyperlink>
      <w:r w:rsidRPr="000E6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0" w:history="1">
        <w:r w:rsidRPr="000E6D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11 части первой статьи 6</w:t>
        </w:r>
      </w:hyperlink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"Об оперативно-розыскной деятельности".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18. Комиссия обеспечивает: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Par82"/>
      <w:bookmarkEnd w:id="7"/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19. По окончании проверки Комиссия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Par84"/>
      <w:bookmarkEnd w:id="8"/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20. Муниципальный служащий вправе: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давать пояснения в письменной форме: в ходе проверки; по вопросам, интересующим комиссию по результатам проверки;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286623" w:rsidRPr="000E6D64" w:rsidRDefault="00286623" w:rsidP="008B69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в). </w:t>
      </w:r>
      <w:r w:rsidRPr="000E6D64">
        <w:rPr>
          <w:rFonts w:ascii="Times New Roman" w:hAnsi="Times New Roman" w:cs="Times New Roman"/>
          <w:sz w:val="24"/>
          <w:szCs w:val="24"/>
        </w:rPr>
        <w:t xml:space="preserve">обращаться в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Комиссию </w:t>
      </w:r>
      <w:r w:rsidRPr="000E6D64">
        <w:rPr>
          <w:rFonts w:ascii="Times New Roman" w:hAnsi="Times New Roman" w:cs="Times New Roman"/>
          <w:sz w:val="24"/>
          <w:szCs w:val="24"/>
        </w:rPr>
        <w:t xml:space="preserve">с подлежащим удовлетворению ходатайством о проведении с ним беседы по вопросам, указанным в </w:t>
      </w:r>
      <w:hyperlink r:id="rId11" w:history="1">
        <w:r w:rsidRPr="000E6D64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17</w:t>
        </w:r>
      </w:hyperlink>
      <w:r w:rsidRPr="000E6D6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21. Пояснения, указанные в пункте 19 настоящего Положения, приобщаются к материалам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22. 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23. По результатам проверки председателем Комиссии представляется доклад о ее результатах главе администрации.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24. </w:t>
      </w:r>
      <w:r w:rsidRPr="000E6D64">
        <w:rPr>
          <w:rFonts w:ascii="Times New Roman" w:hAnsi="Times New Roman" w:cs="Times New Roman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0E6D64">
        <w:rPr>
          <w:rFonts w:ascii="Times New Roman" w:hAnsi="Times New Roman" w:cs="Times New Roman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  <w:lang w:eastAsia="ru-RU"/>
        </w:rPr>
        <w:t xml:space="preserve">   25. </w:t>
      </w:r>
      <w:r w:rsidRPr="000E6D64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26. Глава администрации, рассмотрев доклад и соответствующее предложение, указанные в </w:t>
      </w:r>
      <w:hyperlink r:id="rId12" w:history="1">
        <w:r w:rsidRPr="000E6D64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0E6D6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286623" w:rsidRPr="000E6D64" w:rsidRDefault="00286623" w:rsidP="00B44F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86623" w:rsidRPr="000E6D64" w:rsidRDefault="00286623" w:rsidP="00B44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286623" w:rsidRPr="000E6D64" w:rsidRDefault="00286623" w:rsidP="005A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6D64">
        <w:rPr>
          <w:rFonts w:ascii="Times New Roman" w:hAnsi="Times New Roman" w:cs="Times New Roman"/>
          <w:sz w:val="24"/>
          <w:szCs w:val="24"/>
        </w:rP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286623" w:rsidRPr="000E6D64" w:rsidRDefault="00286623" w:rsidP="00D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23" w:rsidRPr="000E6D64" w:rsidRDefault="00286623">
      <w:pPr>
        <w:rPr>
          <w:rFonts w:ascii="Times New Roman" w:hAnsi="Times New Roman" w:cs="Times New Roman"/>
          <w:sz w:val="24"/>
          <w:szCs w:val="24"/>
        </w:rPr>
      </w:pPr>
    </w:p>
    <w:sectPr w:rsidR="00286623" w:rsidRPr="000E6D64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FE"/>
    <w:rsid w:val="00001552"/>
    <w:rsid w:val="000D79BE"/>
    <w:rsid w:val="000E34FD"/>
    <w:rsid w:val="000E6713"/>
    <w:rsid w:val="000E6D64"/>
    <w:rsid w:val="000F7042"/>
    <w:rsid w:val="00130083"/>
    <w:rsid w:val="001E5281"/>
    <w:rsid w:val="0024249E"/>
    <w:rsid w:val="00286623"/>
    <w:rsid w:val="002C41AC"/>
    <w:rsid w:val="002C76A2"/>
    <w:rsid w:val="002E7096"/>
    <w:rsid w:val="003563F2"/>
    <w:rsid w:val="003827F9"/>
    <w:rsid w:val="0038796C"/>
    <w:rsid w:val="003B07D3"/>
    <w:rsid w:val="00444A91"/>
    <w:rsid w:val="00460B78"/>
    <w:rsid w:val="00521473"/>
    <w:rsid w:val="005A5D93"/>
    <w:rsid w:val="00616E1B"/>
    <w:rsid w:val="006264A5"/>
    <w:rsid w:val="00665380"/>
    <w:rsid w:val="00675C90"/>
    <w:rsid w:val="006D3C2A"/>
    <w:rsid w:val="006D51D5"/>
    <w:rsid w:val="007220A1"/>
    <w:rsid w:val="007306C8"/>
    <w:rsid w:val="007D07BB"/>
    <w:rsid w:val="007E5927"/>
    <w:rsid w:val="00820323"/>
    <w:rsid w:val="00822A36"/>
    <w:rsid w:val="00896042"/>
    <w:rsid w:val="008B69FD"/>
    <w:rsid w:val="009267E8"/>
    <w:rsid w:val="00955367"/>
    <w:rsid w:val="009617B2"/>
    <w:rsid w:val="00A55698"/>
    <w:rsid w:val="00A838CB"/>
    <w:rsid w:val="00AE246B"/>
    <w:rsid w:val="00B07E97"/>
    <w:rsid w:val="00B41A63"/>
    <w:rsid w:val="00B44F8C"/>
    <w:rsid w:val="00B57C05"/>
    <w:rsid w:val="00BB770E"/>
    <w:rsid w:val="00BE2F75"/>
    <w:rsid w:val="00BF72DD"/>
    <w:rsid w:val="00C22C6D"/>
    <w:rsid w:val="00C36A27"/>
    <w:rsid w:val="00C84FD1"/>
    <w:rsid w:val="00C94317"/>
    <w:rsid w:val="00CE4966"/>
    <w:rsid w:val="00D30A1B"/>
    <w:rsid w:val="00D36915"/>
    <w:rsid w:val="00D64B02"/>
    <w:rsid w:val="00DD3AEF"/>
    <w:rsid w:val="00DF0B3D"/>
    <w:rsid w:val="00E029FF"/>
    <w:rsid w:val="00E327CE"/>
    <w:rsid w:val="00E46911"/>
    <w:rsid w:val="00E51D8A"/>
    <w:rsid w:val="00E7302A"/>
    <w:rsid w:val="00EA0A5D"/>
    <w:rsid w:val="00EB513F"/>
    <w:rsid w:val="00F215EF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E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969FE"/>
    <w:rPr>
      <w:color w:val="0000FF"/>
      <w:u w:val="single"/>
    </w:rPr>
  </w:style>
  <w:style w:type="paragraph" w:customStyle="1" w:styleId="consplusnonformat">
    <w:name w:val="consplusnonformat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69FE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0B3D"/>
    <w:rPr>
      <w:rFonts w:ascii="Times New Roman" w:hAnsi="Times New Roman" w:cs="Times New Roman"/>
      <w:caps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0B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4FD1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B7565ABF24460379E74D5036B49E8693F3A03A29FA87ED3954003CE9741E7413BF1541C5894IEB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6E68E2602C179385319ADEBDCF64D4E149A5E0E23F546887EF2BF6hBzEG" TargetMode="External"/><Relationship Id="rId12" Type="http://schemas.openxmlformats.org/officeDocument/2006/relationships/hyperlink" Target="consultantplus://offline/ref=030D70AC2C5217B1BBAF0F24B6B4171D901928286E1CFE8CE24C8EB14BC8EA0F3E39CF5A0C446976R6P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D6E68E2602C1793852F97C8D19861D2EE1FABEBE0310730D8B476A1B7E7D584238CCE4FE21B8E6BFE11hFzDG" TargetMode="External"/><Relationship Id="rId11" Type="http://schemas.openxmlformats.org/officeDocument/2006/relationships/hyperlink" Target="consultantplus://offline/ref=5A809F9354D1F5C413437D54462DC5AB6DA0D07A0666A35E1845949AE896F0BEEE0BA276D6DFBA5Cr0F4O" TargetMode="External"/><Relationship Id="rId5" Type="http://schemas.openxmlformats.org/officeDocument/2006/relationships/hyperlink" Target="consultantplus://offline/ref=EA32E458B767A520E513125AF1E131BA0968A726D1494D10F87EC59280CD027CCC4DDB433FE9235DV3c0N" TargetMode="External"/><Relationship Id="rId10" Type="http://schemas.openxmlformats.org/officeDocument/2006/relationships/hyperlink" Target="consultantplus://offline/ref=2CFD6E68E2602C179385319ADEBDCF64D4E149A5E0E23F546887EF2BF6BEED82C36CD58C0BEF1A8Ah6z2G" TargetMode="External"/><Relationship Id="rId4" Type="http://schemas.openxmlformats.org/officeDocument/2006/relationships/hyperlink" Target="consultantplus://offline/ref=34C3291E4ACC1A46B0541F6AC2845E08C8D9A7C163E8221E3717A409C3n2L4G" TargetMode="External"/><Relationship Id="rId9" Type="http://schemas.openxmlformats.org/officeDocument/2006/relationships/hyperlink" Target="consultantplus://offline/ref=2CFD6E68E2602C179385319ADEBDCF64D4E149A5E0E23F546887EF2BF6BEED82C36CD58C0BEF1A8Ah6z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6</Pages>
  <Words>2784</Words>
  <Characters>15874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2016-04-08T13:43:00Z</cp:lastPrinted>
  <dcterms:created xsi:type="dcterms:W3CDTF">2016-03-31T14:27:00Z</dcterms:created>
  <dcterms:modified xsi:type="dcterms:W3CDTF">2016-04-11T06:08:00Z</dcterms:modified>
</cp:coreProperties>
</file>